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0"/>
        <w:gridCol w:w="3480"/>
        <w:gridCol w:w="3454"/>
      </w:tblGrid>
      <w:tr w:rsidR="002A18D4" w:rsidRPr="00F83E1C" w14:paraId="1DDB6F1B" w14:textId="77777777" w:rsidTr="00D16759">
        <w:trPr>
          <w:trHeight w:val="98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21182DF1" w14:textId="77777777" w:rsidR="002A18D4" w:rsidRPr="00F83E1C" w:rsidRDefault="00360F1C" w:rsidP="002617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3E1C">
              <w:rPr>
                <w:rFonts w:ascii="Arial" w:hAnsi="Arial" w:cs="Arial"/>
                <w:i/>
                <w:sz w:val="22"/>
                <w:szCs w:val="22"/>
              </w:rPr>
              <w:t>Business Purpose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50711911" w14:textId="43CE34CC" w:rsidR="00C51ACA" w:rsidRPr="00F83E1C" w:rsidRDefault="00D7383D" w:rsidP="0028370D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 xml:space="preserve">Potential client clarity will increase by.25% as they </w:t>
            </w:r>
            <w:r w:rsidR="0028370D">
              <w:rPr>
                <w:rFonts w:ascii="Arial" w:hAnsi="Arial" w:cs="Arial"/>
                <w:sz w:val="22"/>
                <w:szCs w:val="22"/>
              </w:rPr>
              <w:t xml:space="preserve">learn the foundations of operating a non-profit. </w:t>
            </w:r>
          </w:p>
        </w:tc>
      </w:tr>
      <w:tr w:rsidR="002A18D4" w:rsidRPr="00F83E1C" w14:paraId="739C954A" w14:textId="77777777" w:rsidTr="00D16759">
        <w:trPr>
          <w:trHeight w:val="359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06420EB1" w14:textId="77777777" w:rsidR="002A18D4" w:rsidRPr="00F83E1C" w:rsidRDefault="002A18D4" w:rsidP="002617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3E1C">
              <w:rPr>
                <w:rFonts w:ascii="Arial" w:hAnsi="Arial" w:cs="Arial"/>
                <w:i/>
                <w:sz w:val="22"/>
                <w:szCs w:val="22"/>
              </w:rPr>
              <w:t>Target Audience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B77F270" w14:textId="4E6E4B39" w:rsidR="007F3A2C" w:rsidRPr="00F83E1C" w:rsidRDefault="00D7383D" w:rsidP="00A2493C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 xml:space="preserve">Potential clients who have recognized that they have a passion and </w:t>
            </w:r>
            <w:r w:rsidR="00A2493C">
              <w:rPr>
                <w:rFonts w:ascii="Arial" w:hAnsi="Arial" w:cs="Arial"/>
                <w:sz w:val="22"/>
                <w:szCs w:val="22"/>
              </w:rPr>
              <w:t>want</w:t>
            </w:r>
            <w:r w:rsidRPr="00F83E1C">
              <w:rPr>
                <w:rFonts w:ascii="Arial" w:hAnsi="Arial" w:cs="Arial"/>
                <w:sz w:val="22"/>
                <w:szCs w:val="22"/>
              </w:rPr>
              <w:t xml:space="preserve"> to make a difference in their</w:t>
            </w:r>
            <w:r w:rsidR="00A2493C">
              <w:rPr>
                <w:rFonts w:ascii="Arial" w:hAnsi="Arial" w:cs="Arial"/>
                <w:sz w:val="22"/>
                <w:szCs w:val="22"/>
              </w:rPr>
              <w:t xml:space="preserve"> corner of the </w:t>
            </w:r>
            <w:r w:rsidRPr="00F83E1C">
              <w:rPr>
                <w:rFonts w:ascii="Arial" w:hAnsi="Arial" w:cs="Arial"/>
                <w:sz w:val="22"/>
                <w:szCs w:val="22"/>
              </w:rPr>
              <w:t>world.</w:t>
            </w:r>
          </w:p>
        </w:tc>
      </w:tr>
      <w:tr w:rsidR="002A18D4" w:rsidRPr="00F83E1C" w14:paraId="0F2DF9D6" w14:textId="77777777" w:rsidTr="00D16759">
        <w:trPr>
          <w:trHeight w:val="350"/>
        </w:trPr>
        <w:tc>
          <w:tcPr>
            <w:tcW w:w="2210" w:type="dxa"/>
            <w:tcBorders>
              <w:top w:val="nil"/>
              <w:left w:val="nil"/>
            </w:tcBorders>
          </w:tcPr>
          <w:p w14:paraId="59183995" w14:textId="77777777" w:rsidR="002A18D4" w:rsidRPr="00F83E1C" w:rsidRDefault="002A18D4" w:rsidP="002617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3E1C">
              <w:rPr>
                <w:rFonts w:ascii="Arial" w:hAnsi="Arial" w:cs="Arial"/>
                <w:i/>
                <w:sz w:val="22"/>
                <w:szCs w:val="22"/>
              </w:rPr>
              <w:t>Training Time</w:t>
            </w:r>
          </w:p>
        </w:tc>
        <w:tc>
          <w:tcPr>
            <w:tcW w:w="69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65F328" w14:textId="74DB5CF8" w:rsidR="002A18D4" w:rsidRPr="00F83E1C" w:rsidRDefault="00D7383D" w:rsidP="0094769D">
            <w:pPr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>20 minutes</w:t>
            </w:r>
          </w:p>
        </w:tc>
      </w:tr>
      <w:tr w:rsidR="00E76A2B" w:rsidRPr="00F83E1C" w14:paraId="5471E3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71D631F9" w14:textId="77777777" w:rsidR="00E76A2B" w:rsidRPr="00F83E1C" w:rsidRDefault="00E76A2B" w:rsidP="00360F1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3E1C">
              <w:rPr>
                <w:rFonts w:ascii="Arial" w:hAnsi="Arial" w:cs="Arial"/>
                <w:i/>
                <w:iCs/>
                <w:sz w:val="22"/>
                <w:szCs w:val="22"/>
              </w:rPr>
              <w:t>Training Recommendation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4048557A" w14:textId="70375819" w:rsidR="007E5061" w:rsidRPr="00F83E1C" w:rsidRDefault="00D7383D" w:rsidP="009C2E58">
            <w:pPr>
              <w:pStyle w:val="Bullet1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>Design an e-learning course</w:t>
            </w:r>
            <w:r w:rsidR="00A2493C">
              <w:rPr>
                <w:rFonts w:ascii="Arial" w:hAnsi="Arial" w:cs="Arial"/>
                <w:sz w:val="22"/>
                <w:szCs w:val="22"/>
              </w:rPr>
              <w:t xml:space="preserve"> that provides information and </w:t>
            </w:r>
            <w:r w:rsidRPr="00F83E1C">
              <w:rPr>
                <w:rFonts w:ascii="Arial" w:hAnsi="Arial" w:cs="Arial"/>
                <w:sz w:val="22"/>
                <w:szCs w:val="22"/>
              </w:rPr>
              <w:t xml:space="preserve">activities </w:t>
            </w:r>
            <w:r w:rsidR="007D2164" w:rsidRPr="00F83E1C">
              <w:rPr>
                <w:rFonts w:ascii="Arial" w:hAnsi="Arial" w:cs="Arial"/>
                <w:sz w:val="22"/>
                <w:szCs w:val="22"/>
              </w:rPr>
              <w:t>that helps potential clients answer fundamental questions about whether or not they should focus on forming a non-profit</w:t>
            </w:r>
            <w:r w:rsidR="00A249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03F1C7" w14:textId="77777777" w:rsidR="009C2E58" w:rsidRPr="00F83E1C" w:rsidRDefault="009C2E58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10E49B8" w14:textId="0810AA04" w:rsidR="00C96C95" w:rsidRDefault="00A2493C" w:rsidP="009C2E58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would have the</w:t>
            </w:r>
            <w:r w:rsidR="009C2E58" w:rsidRPr="00F83E1C">
              <w:rPr>
                <w:rFonts w:ascii="Arial" w:hAnsi="Arial" w:cs="Arial"/>
                <w:sz w:val="22"/>
                <w:szCs w:val="22"/>
              </w:rPr>
              <w:t xml:space="preserve"> storyline: </w:t>
            </w:r>
            <w:r w:rsidR="00C96C95">
              <w:rPr>
                <w:rFonts w:ascii="Arial" w:hAnsi="Arial" w:cs="Arial"/>
                <w:sz w:val="22"/>
                <w:szCs w:val="22"/>
              </w:rPr>
              <w:t>“I know I’m passionate about this cause, but is starting a nonprofit the right thing for me? What do I need to know before going down this road?”</w:t>
            </w:r>
          </w:p>
          <w:p w14:paraId="6CEA15F0" w14:textId="39C328E3" w:rsidR="00C96C95" w:rsidRDefault="0028370D" w:rsidP="009C2E58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course will ask the learner </w:t>
            </w:r>
            <w:r w:rsidR="00B90612">
              <w:rPr>
                <w:rFonts w:ascii="Arial" w:hAnsi="Arial" w:cs="Arial"/>
                <w:sz w:val="22"/>
                <w:szCs w:val="22"/>
              </w:rPr>
              <w:t>five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questions they should be able to confidently answer before beginning their non-profit. </w:t>
            </w:r>
          </w:p>
          <w:p w14:paraId="4A17566E" w14:textId="415C8AD4" w:rsidR="009C2E58" w:rsidRDefault="00A2493C" w:rsidP="00C96C95">
            <w:pPr>
              <w:pStyle w:val="Bullet2"/>
            </w:pPr>
            <w:r>
              <w:t>Am I ready to run a business?</w:t>
            </w:r>
          </w:p>
          <w:p w14:paraId="01BF6FFA" w14:textId="5EC6D3B9" w:rsidR="00C96C95" w:rsidRDefault="00A2493C" w:rsidP="00C96C95">
            <w:pPr>
              <w:pStyle w:val="Bullet2"/>
            </w:pPr>
            <w:r>
              <w:t xml:space="preserve">Am I </w:t>
            </w:r>
            <w:r w:rsidR="00C96C95">
              <w:t xml:space="preserve">ready to </w:t>
            </w:r>
            <w:r w:rsidR="006525C3">
              <w:t>succeed</w:t>
            </w:r>
            <w:r w:rsidR="00C96C95">
              <w:t>?</w:t>
            </w:r>
          </w:p>
          <w:p w14:paraId="0CB55912" w14:textId="0A3FD16A" w:rsidR="006525C3" w:rsidRDefault="006525C3" w:rsidP="00C96C95">
            <w:pPr>
              <w:pStyle w:val="Bullet2"/>
            </w:pPr>
            <w:r>
              <w:t>Do I have the patience and skills for administrative management?</w:t>
            </w:r>
          </w:p>
          <w:p w14:paraId="4A8D59F4" w14:textId="2A29FAE9" w:rsidR="00C96C95" w:rsidRDefault="00C96C95" w:rsidP="00C96C95">
            <w:pPr>
              <w:pStyle w:val="Bullet2"/>
            </w:pPr>
            <w:r>
              <w:t xml:space="preserve">Who’s on </w:t>
            </w:r>
            <w:r w:rsidR="00A2493C">
              <w:t>my</w:t>
            </w:r>
            <w:r>
              <w:t xml:space="preserve"> team?</w:t>
            </w:r>
          </w:p>
          <w:p w14:paraId="1FBDEE76" w14:textId="7290D6E2" w:rsidR="009C2E58" w:rsidRPr="0028370D" w:rsidRDefault="00C96C95" w:rsidP="0028370D">
            <w:pPr>
              <w:pStyle w:val="Bullet2"/>
            </w:pPr>
            <w:r>
              <w:t>Ethical considerations to make</w:t>
            </w:r>
          </w:p>
        </w:tc>
      </w:tr>
      <w:tr w:rsidR="00360F1C" w:rsidRPr="00F83E1C" w14:paraId="3A2FF89A" w14:textId="77777777" w:rsidTr="00D16759">
        <w:trPr>
          <w:trHeight w:val="170"/>
        </w:trPr>
        <w:tc>
          <w:tcPr>
            <w:tcW w:w="2210" w:type="dxa"/>
            <w:tcBorders>
              <w:top w:val="single" w:sz="4" w:space="0" w:color="auto"/>
              <w:left w:val="nil"/>
            </w:tcBorders>
          </w:tcPr>
          <w:p w14:paraId="6A74D81D" w14:textId="5B4598B8" w:rsidR="00360F1C" w:rsidRPr="00F83E1C" w:rsidRDefault="00360F1C" w:rsidP="005F238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3E1C">
              <w:rPr>
                <w:rFonts w:ascii="Arial" w:hAnsi="Arial" w:cs="Arial"/>
                <w:i/>
                <w:sz w:val="22"/>
                <w:szCs w:val="22"/>
              </w:rPr>
              <w:t>Deliverables</w:t>
            </w:r>
          </w:p>
          <w:p w14:paraId="304025BA" w14:textId="2EDC111E" w:rsidR="00694647" w:rsidRPr="00F83E1C" w:rsidRDefault="00694647" w:rsidP="005F238F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93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449F1EB" w14:textId="77777777" w:rsidR="0028370D" w:rsidRDefault="009C2E58" w:rsidP="0028370D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>1 e-Learning course</w:t>
            </w:r>
            <w:r w:rsidR="0028370D">
              <w:rPr>
                <w:rFonts w:ascii="Arial" w:hAnsi="Arial" w:cs="Arial"/>
                <w:sz w:val="22"/>
                <w:szCs w:val="22"/>
              </w:rPr>
              <w:t xml:space="preserve"> developed by</w:t>
            </w:r>
          </w:p>
          <w:p w14:paraId="1EA850C9" w14:textId="1E645560" w:rsidR="00360F1C" w:rsidRPr="0028370D" w:rsidRDefault="009C2E58" w:rsidP="0028370D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70D">
              <w:rPr>
                <w:rFonts w:ascii="Arial" w:hAnsi="Arial" w:cs="Arial"/>
                <w:sz w:val="22"/>
                <w:szCs w:val="22"/>
              </w:rPr>
              <w:t>Storyboard</w:t>
            </w:r>
          </w:p>
        </w:tc>
      </w:tr>
      <w:tr w:rsidR="002A18D4" w:rsidRPr="00F83E1C" w14:paraId="219E89E2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5D60EDA8" w14:textId="77777777" w:rsidR="002A18D4" w:rsidRPr="00F83E1C" w:rsidRDefault="00360F1C" w:rsidP="0026170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3E1C">
              <w:rPr>
                <w:rFonts w:ascii="Arial" w:hAnsi="Arial" w:cs="Arial"/>
                <w:i/>
                <w:sz w:val="22"/>
                <w:szCs w:val="22"/>
              </w:rPr>
              <w:t>Learning</w:t>
            </w:r>
            <w:r w:rsidR="002A18D4" w:rsidRPr="00F83E1C">
              <w:rPr>
                <w:rFonts w:ascii="Arial" w:hAnsi="Arial" w:cs="Arial"/>
                <w:i/>
                <w:sz w:val="22"/>
                <w:szCs w:val="22"/>
              </w:rPr>
              <w:t xml:space="preserve"> Objectives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52E47B0F" w14:textId="3061034C" w:rsidR="007B26A6" w:rsidRPr="007B26A6" w:rsidRDefault="007B26A6" w:rsidP="007B26A6">
            <w:pPr>
              <w:spacing w:after="0"/>
              <w:rPr>
                <w:rFonts w:ascii="Arial" w:hAnsi="Arial" w:cs="Arial"/>
                <w:sz w:val="24"/>
              </w:rPr>
            </w:pPr>
            <w:r w:rsidRPr="007B26A6">
              <w:rPr>
                <w:rFonts w:ascii="Arial" w:hAnsi="Arial" w:cs="Arial"/>
                <w:color w:val="000000"/>
                <w:sz w:val="22"/>
                <w:szCs w:val="22"/>
              </w:rPr>
              <w:t>Upon completion of this course, learners will be able to:</w:t>
            </w:r>
            <w:r w:rsidRPr="007B26A6">
              <w:rPr>
                <w:rFonts w:ascii="Arial" w:hAnsi="Arial" w:cs="Arial"/>
                <w:sz w:val="24"/>
              </w:rPr>
              <w:br/>
            </w:r>
          </w:p>
          <w:p w14:paraId="2251D27B" w14:textId="77777777" w:rsidR="007B26A6" w:rsidRPr="007B26A6" w:rsidRDefault="007B26A6" w:rsidP="007B26A6">
            <w:pPr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6A6">
              <w:rPr>
                <w:rFonts w:ascii="Arial" w:hAnsi="Arial" w:cs="Arial"/>
                <w:color w:val="000000"/>
                <w:sz w:val="22"/>
                <w:szCs w:val="22"/>
              </w:rPr>
              <w:t>Identify the attributes, qualities, and resources necessary to run a non-profit business.</w:t>
            </w:r>
          </w:p>
          <w:p w14:paraId="38047EF8" w14:textId="77777777" w:rsidR="007B26A6" w:rsidRPr="007B26A6" w:rsidRDefault="007B26A6" w:rsidP="007B26A6">
            <w:pPr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6A6">
              <w:rPr>
                <w:rFonts w:ascii="Arial" w:hAnsi="Arial" w:cs="Arial"/>
                <w:color w:val="000000"/>
                <w:sz w:val="22"/>
                <w:szCs w:val="22"/>
              </w:rPr>
              <w:t>Describe some of the requirements needed for being in administrative management.</w:t>
            </w:r>
          </w:p>
          <w:p w14:paraId="1F87B21C" w14:textId="77777777" w:rsidR="007B26A6" w:rsidRPr="007B26A6" w:rsidRDefault="007B26A6" w:rsidP="007B26A6">
            <w:pPr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6A6">
              <w:rPr>
                <w:rFonts w:ascii="Arial" w:hAnsi="Arial" w:cs="Arial"/>
                <w:color w:val="000000"/>
                <w:sz w:val="22"/>
                <w:szCs w:val="22"/>
              </w:rPr>
              <w:t>Describe some of the types of people who will need to be on their team.</w:t>
            </w:r>
          </w:p>
          <w:p w14:paraId="33C8909F" w14:textId="77777777" w:rsidR="007B26A6" w:rsidRPr="007B26A6" w:rsidRDefault="007B26A6" w:rsidP="007B26A6">
            <w:pPr>
              <w:numPr>
                <w:ilvl w:val="0"/>
                <w:numId w:val="30"/>
              </w:numPr>
              <w:spacing w:after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6A6">
              <w:rPr>
                <w:rFonts w:ascii="Arial" w:hAnsi="Arial" w:cs="Arial"/>
                <w:color w:val="000000"/>
                <w:sz w:val="22"/>
                <w:szCs w:val="22"/>
              </w:rPr>
              <w:t>Defend whether or not they feel that forming a nonprofit is the right thing for them to do in order to channel their passion to change the world.</w:t>
            </w:r>
          </w:p>
          <w:p w14:paraId="7C534582" w14:textId="77777777" w:rsidR="007F3A2C" w:rsidRPr="00F83E1C" w:rsidRDefault="007F3A2C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759" w:rsidRPr="00F83E1C" w14:paraId="4DCF422C" w14:textId="77777777" w:rsidTr="007B26A6">
        <w:trPr>
          <w:trHeight w:val="1367"/>
        </w:trPr>
        <w:tc>
          <w:tcPr>
            <w:tcW w:w="2210" w:type="dxa"/>
            <w:tcBorders>
              <w:left w:val="nil"/>
              <w:bottom w:val="nil"/>
            </w:tcBorders>
          </w:tcPr>
          <w:p w14:paraId="5A1C6E1B" w14:textId="77777777" w:rsidR="00D16759" w:rsidRPr="00F83E1C" w:rsidRDefault="00D16759" w:rsidP="00D1675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3E1C">
              <w:rPr>
                <w:rFonts w:ascii="Arial" w:hAnsi="Arial" w:cs="Arial"/>
                <w:i/>
                <w:sz w:val="22"/>
                <w:szCs w:val="22"/>
              </w:rPr>
              <w:t>Training Outline</w:t>
            </w:r>
          </w:p>
        </w:tc>
        <w:tc>
          <w:tcPr>
            <w:tcW w:w="693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ABD1E6F" w14:textId="77777777" w:rsidR="009C2E58" w:rsidRPr="00F83E1C" w:rsidRDefault="009C2E58" w:rsidP="009C2E58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 xml:space="preserve">Introduction </w:t>
            </w:r>
          </w:p>
          <w:p w14:paraId="5445550D" w14:textId="3AFCEF46" w:rsidR="009C2E58" w:rsidRDefault="00523E82" w:rsidP="009C2E58">
            <w:pPr>
              <w:pStyle w:val="Bulle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slide</w:t>
            </w:r>
          </w:p>
          <w:p w14:paraId="14743357" w14:textId="77777777" w:rsidR="00523E82" w:rsidRDefault="00523E82" w:rsidP="009C2E58">
            <w:pPr>
              <w:pStyle w:val="Bulle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Navigation</w:t>
            </w:r>
          </w:p>
          <w:p w14:paraId="2A01BAD2" w14:textId="15525FAE" w:rsidR="00523E82" w:rsidRPr="00F83E1C" w:rsidRDefault="00523E82" w:rsidP="009C2E58">
            <w:pPr>
              <w:pStyle w:val="Bullet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Objectives</w:t>
            </w:r>
          </w:p>
          <w:p w14:paraId="4FAC22F0" w14:textId="17776DDE" w:rsidR="009C2E58" w:rsidRDefault="00523E82" w:rsidP="009C2E58">
            <w:pPr>
              <w:pStyle w:val="Bulle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 I ready to run a business?</w:t>
            </w:r>
          </w:p>
          <w:p w14:paraId="2A826CDF" w14:textId="5BBE8B21" w:rsidR="00A2493C" w:rsidRPr="00F83E1C" w:rsidRDefault="00A2493C" w:rsidP="00A2493C">
            <w:pPr>
              <w:pStyle w:val="Bullet2"/>
            </w:pPr>
            <w:r>
              <w:t xml:space="preserve">Vyond video </w:t>
            </w:r>
          </w:p>
          <w:p w14:paraId="19C5366B" w14:textId="62A74C2C" w:rsidR="009C2E58" w:rsidRDefault="00523E82" w:rsidP="009C2E58">
            <w:pPr>
              <w:pStyle w:val="Bulle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96C95">
              <w:rPr>
                <w:rFonts w:ascii="Arial" w:hAnsi="Arial" w:cs="Arial"/>
              </w:rPr>
              <w:t xml:space="preserve">aily business activities </w:t>
            </w:r>
            <w:r>
              <w:rPr>
                <w:rFonts w:ascii="Arial" w:hAnsi="Arial" w:cs="Arial"/>
              </w:rPr>
              <w:t xml:space="preserve">for </w:t>
            </w:r>
            <w:r w:rsidR="00C96C95">
              <w:rPr>
                <w:rFonts w:ascii="Arial" w:hAnsi="Arial" w:cs="Arial"/>
              </w:rPr>
              <w:t xml:space="preserve">a nonprofit founder </w:t>
            </w:r>
          </w:p>
          <w:p w14:paraId="596F5FC0" w14:textId="410E1044" w:rsidR="009C2E58" w:rsidRPr="00F83E1C" w:rsidRDefault="00523E82" w:rsidP="00523E82">
            <w:pPr>
              <w:pStyle w:val="Bullet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Check</w:t>
            </w:r>
          </w:p>
          <w:p w14:paraId="7A7C207F" w14:textId="5B498554" w:rsidR="009C2E58" w:rsidRDefault="00523E82" w:rsidP="009C2E58">
            <w:pPr>
              <w:pStyle w:val="Bulle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Am I</w:t>
            </w:r>
            <w:r w:rsidR="00C54EBC">
              <w:rPr>
                <w:rFonts w:ascii="Arial" w:hAnsi="Arial" w:cs="Arial"/>
              </w:rPr>
              <w:t xml:space="preserve"> re</w:t>
            </w:r>
            <w:r>
              <w:rPr>
                <w:rFonts w:ascii="Arial" w:hAnsi="Arial" w:cs="Arial"/>
              </w:rPr>
              <w:t>ady for a long-term commitment?</w:t>
            </w:r>
          </w:p>
          <w:p w14:paraId="26ACC3A4" w14:textId="2E8CD4B1" w:rsidR="00A2493C" w:rsidRPr="00A2493C" w:rsidRDefault="00A2493C" w:rsidP="00A2493C">
            <w:pPr>
              <w:pStyle w:val="Bullet2"/>
            </w:pPr>
            <w:r>
              <w:t xml:space="preserve">Vyond video </w:t>
            </w:r>
          </w:p>
          <w:p w14:paraId="2D4FD679" w14:textId="2105320C" w:rsidR="00C54EBC" w:rsidRDefault="00523E82" w:rsidP="00C54EBC">
            <w:pPr>
              <w:pStyle w:val="Bullet2"/>
            </w:pPr>
            <w:r>
              <w:t>Nonprofit statistics</w:t>
            </w:r>
          </w:p>
          <w:p w14:paraId="15CF4771" w14:textId="2BE3D364" w:rsidR="00804F5B" w:rsidRDefault="00523E82" w:rsidP="00C54EBC">
            <w:pPr>
              <w:pStyle w:val="Bullet2"/>
            </w:pPr>
            <w:r>
              <w:t>Knowledge check</w:t>
            </w:r>
          </w:p>
          <w:p w14:paraId="2245F0DD" w14:textId="7E79FDB2" w:rsidR="00804F5B" w:rsidRDefault="00804F5B" w:rsidP="00804F5B">
            <w:pPr>
              <w:pStyle w:val="Bullet1"/>
            </w:pPr>
            <w:r>
              <w:t>Do I have the patience and skills to b</w:t>
            </w:r>
            <w:r w:rsidR="00523E82">
              <w:t>e in administrative management?</w:t>
            </w:r>
          </w:p>
          <w:p w14:paraId="2F0A0FC5" w14:textId="29067FC4" w:rsidR="00A2493C" w:rsidRDefault="00A2493C" w:rsidP="00E4142E">
            <w:pPr>
              <w:pStyle w:val="Bullet2"/>
            </w:pPr>
            <w:r>
              <w:t xml:space="preserve">Vyond video </w:t>
            </w:r>
          </w:p>
          <w:p w14:paraId="06898B57" w14:textId="6E46C3D6" w:rsidR="00804F5B" w:rsidRDefault="003E5AC6" w:rsidP="00804F5B">
            <w:pPr>
              <w:pStyle w:val="Bullet2"/>
            </w:pPr>
            <w:r>
              <w:t>I</w:t>
            </w:r>
            <w:r w:rsidR="00804F5B">
              <w:t>ssue with either complia</w:t>
            </w:r>
            <w:r>
              <w:t>nce, insurance, communications</w:t>
            </w:r>
          </w:p>
          <w:p w14:paraId="2BD3CECC" w14:textId="62C680C8" w:rsidR="003E5AC6" w:rsidRDefault="003E5AC6" w:rsidP="00804F5B">
            <w:pPr>
              <w:pStyle w:val="Bullet2"/>
            </w:pPr>
            <w:r>
              <w:t>Knowledge check</w:t>
            </w:r>
          </w:p>
          <w:p w14:paraId="1799F021" w14:textId="0C7DA15E" w:rsidR="00804F5B" w:rsidRDefault="003E5AC6" w:rsidP="00804F5B">
            <w:pPr>
              <w:pStyle w:val="Bullet1"/>
            </w:pPr>
            <w:r>
              <w:t>Who is on your team?</w:t>
            </w:r>
          </w:p>
          <w:p w14:paraId="17F4F0CE" w14:textId="4AA45802" w:rsidR="00A2493C" w:rsidRDefault="00A2493C" w:rsidP="0089796A">
            <w:pPr>
              <w:pStyle w:val="Bullet2"/>
            </w:pPr>
            <w:r>
              <w:t xml:space="preserve">Vyond video </w:t>
            </w:r>
          </w:p>
          <w:p w14:paraId="255982E1" w14:textId="58BB796C" w:rsidR="00804F5B" w:rsidRDefault="003E5AC6" w:rsidP="00804F5B">
            <w:pPr>
              <w:pStyle w:val="Bullet2"/>
            </w:pPr>
            <w:r>
              <w:t>T</w:t>
            </w:r>
            <w:r w:rsidR="00804F5B">
              <w:t xml:space="preserve">eam member </w:t>
            </w:r>
            <w:r>
              <w:t>choices</w:t>
            </w:r>
          </w:p>
          <w:p w14:paraId="2B2E11B5" w14:textId="7CC27024" w:rsidR="003E5AC6" w:rsidRDefault="003E5AC6" w:rsidP="00804F5B">
            <w:pPr>
              <w:pStyle w:val="Bullet2"/>
            </w:pPr>
            <w:r>
              <w:t>Knowledge check</w:t>
            </w:r>
          </w:p>
          <w:p w14:paraId="4C19E923" w14:textId="3A1E59D3" w:rsidR="00A2493C" w:rsidRDefault="00804F5B" w:rsidP="00A2493C">
            <w:pPr>
              <w:pStyle w:val="Bullet1"/>
            </w:pPr>
            <w:r>
              <w:t>What are some of the ethical consider</w:t>
            </w:r>
            <w:r w:rsidR="003E5AC6">
              <w:t>ations of starting a nonprofit?</w:t>
            </w:r>
            <w:r w:rsidR="00A2493C">
              <w:t xml:space="preserve"> </w:t>
            </w:r>
          </w:p>
          <w:p w14:paraId="09921F59" w14:textId="3968C45A" w:rsidR="00804F5B" w:rsidRDefault="00A2493C" w:rsidP="00A2493C">
            <w:pPr>
              <w:pStyle w:val="Bullet2"/>
            </w:pPr>
            <w:r>
              <w:t xml:space="preserve">Vyond video </w:t>
            </w:r>
          </w:p>
          <w:p w14:paraId="438E671D" w14:textId="21AD9A03" w:rsidR="009C2E58" w:rsidRDefault="003E5AC6" w:rsidP="00804F5B">
            <w:pPr>
              <w:pStyle w:val="Bullet2"/>
            </w:pPr>
            <w:r>
              <w:t>Common ethical situations for a non-profit</w:t>
            </w:r>
          </w:p>
          <w:p w14:paraId="3FAB388C" w14:textId="1BFA30B2" w:rsidR="003E5AC6" w:rsidRPr="00804F5B" w:rsidRDefault="003E5AC6" w:rsidP="00804F5B">
            <w:pPr>
              <w:pStyle w:val="Bullet2"/>
            </w:pPr>
            <w:r>
              <w:t>Knowledge Check</w:t>
            </w:r>
          </w:p>
          <w:p w14:paraId="0A338429" w14:textId="77777777" w:rsidR="009C2E58" w:rsidRPr="00F83E1C" w:rsidRDefault="009C2E58" w:rsidP="009C2E58">
            <w:pPr>
              <w:pStyle w:val="Bullet1"/>
              <w:rPr>
                <w:rFonts w:ascii="Arial" w:hAnsi="Arial" w:cs="Arial"/>
              </w:rPr>
            </w:pPr>
            <w:r w:rsidRPr="00F83E1C">
              <w:rPr>
                <w:rFonts w:ascii="Arial" w:hAnsi="Arial" w:cs="Arial"/>
              </w:rPr>
              <w:t>Summary</w:t>
            </w:r>
          </w:p>
          <w:p w14:paraId="1C124166" w14:textId="5AFE1C66" w:rsidR="00D16759" w:rsidRDefault="009C2E58" w:rsidP="0049711C">
            <w:pPr>
              <w:pStyle w:val="Bullet3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F83E1C">
              <w:rPr>
                <w:rFonts w:ascii="Arial" w:hAnsi="Arial" w:cs="Arial"/>
              </w:rPr>
              <w:t>Final Evaluation</w:t>
            </w:r>
            <w:r w:rsidR="0049711C">
              <w:rPr>
                <w:rFonts w:ascii="Arial" w:hAnsi="Arial" w:cs="Arial"/>
              </w:rPr>
              <w:t xml:space="preserve"> </w:t>
            </w:r>
            <w:r w:rsidR="00A2493C">
              <w:rPr>
                <w:rFonts w:ascii="Arial" w:hAnsi="Arial" w:cs="Arial"/>
              </w:rPr>
              <w:t xml:space="preserve">/ Reflection </w:t>
            </w:r>
            <w:r w:rsidR="0049711C">
              <w:rPr>
                <w:rFonts w:ascii="Arial" w:hAnsi="Arial" w:cs="Arial"/>
              </w:rPr>
              <w:t xml:space="preserve">– Learner answers the question, “Do I think that starting a nonprofit is right for me?” </w:t>
            </w:r>
          </w:p>
          <w:p w14:paraId="505469F5" w14:textId="77777777" w:rsidR="0049711C" w:rsidRDefault="0049711C" w:rsidP="0049711C">
            <w:pPr>
              <w:pStyle w:val="Bullet3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“Yes” – move on to the next module addressing the mechanics of starting nonprofit</w:t>
            </w:r>
          </w:p>
          <w:p w14:paraId="79BC7486" w14:textId="124471A0" w:rsidR="0049711C" w:rsidRPr="00F83E1C" w:rsidRDefault="0049711C" w:rsidP="0049711C">
            <w:pPr>
              <w:pStyle w:val="Bullet3"/>
              <w:numPr>
                <w:ilvl w:val="0"/>
                <w:numId w:val="0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“No” – </w:t>
            </w:r>
            <w:r w:rsidR="00A2493C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 xml:space="preserve"> suggestions and resources for how to channel passion to make a difference in the world (i.e. volunteering,</w:t>
            </w:r>
            <w:r w:rsidR="00A26BA8">
              <w:rPr>
                <w:rFonts w:ascii="Arial" w:hAnsi="Arial" w:cs="Arial"/>
              </w:rPr>
              <w:t xml:space="preserve"> etc.)</w:t>
            </w:r>
          </w:p>
        </w:tc>
      </w:tr>
      <w:tr w:rsidR="00D16759" w:rsidRPr="00F83E1C" w14:paraId="7CD94F29" w14:textId="77777777" w:rsidTr="00D16759">
        <w:trPr>
          <w:trHeight w:val="530"/>
        </w:trPr>
        <w:tc>
          <w:tcPr>
            <w:tcW w:w="2210" w:type="dxa"/>
            <w:tcBorders>
              <w:top w:val="nil"/>
              <w:left w:val="nil"/>
            </w:tcBorders>
          </w:tcPr>
          <w:p w14:paraId="232A77D0" w14:textId="26A52261" w:rsidR="00D16759" w:rsidRPr="00F83E1C" w:rsidRDefault="00D16759" w:rsidP="00D1675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</w:tcPr>
          <w:p w14:paraId="2F433AA2" w14:textId="77777777" w:rsidR="00D16759" w:rsidRPr="00F83E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12D2B0C" w14:textId="77777777" w:rsidR="00D16759" w:rsidRPr="00F83E1C" w:rsidRDefault="00D16759" w:rsidP="00D16759">
            <w:pPr>
              <w:pStyle w:val="Bullet2"/>
              <w:numPr>
                <w:ilvl w:val="0"/>
                <w:numId w:val="0"/>
              </w:numPr>
              <w:tabs>
                <w:tab w:val="left" w:pos="720"/>
              </w:tabs>
              <w:ind w:left="108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759" w:rsidRPr="00F83E1C" w14:paraId="2C4F0D27" w14:textId="77777777" w:rsidTr="00D16759">
        <w:trPr>
          <w:trHeight w:val="1340"/>
        </w:trPr>
        <w:tc>
          <w:tcPr>
            <w:tcW w:w="2210" w:type="dxa"/>
            <w:tcBorders>
              <w:left w:val="nil"/>
            </w:tcBorders>
          </w:tcPr>
          <w:p w14:paraId="6043A04D" w14:textId="521DC11A" w:rsidR="00694647" w:rsidRPr="00F83E1C" w:rsidRDefault="00D16759" w:rsidP="00D16759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3E1C">
              <w:rPr>
                <w:rFonts w:ascii="Arial" w:hAnsi="Arial" w:cs="Arial"/>
                <w:i/>
                <w:iCs/>
                <w:sz w:val="22"/>
                <w:szCs w:val="22"/>
              </w:rPr>
              <w:t>Evaluation Plan</w:t>
            </w:r>
          </w:p>
        </w:tc>
        <w:tc>
          <w:tcPr>
            <w:tcW w:w="6934" w:type="dxa"/>
            <w:gridSpan w:val="2"/>
            <w:tcBorders>
              <w:right w:val="nil"/>
            </w:tcBorders>
            <w:shd w:val="clear" w:color="auto" w:fill="auto"/>
          </w:tcPr>
          <w:p w14:paraId="1FDE5504" w14:textId="194DD7B5" w:rsidR="009C2E58" w:rsidRPr="00F83E1C" w:rsidRDefault="00A26BA8" w:rsidP="009C2E58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C2E58" w:rsidRPr="00F83E1C">
              <w:rPr>
                <w:rFonts w:ascii="Arial" w:hAnsi="Arial" w:cs="Arial"/>
                <w:sz w:val="22"/>
                <w:szCs w:val="22"/>
              </w:rPr>
              <w:t xml:space="preserve"> assessment questions per </w:t>
            </w:r>
            <w:r>
              <w:rPr>
                <w:rFonts w:ascii="Arial" w:hAnsi="Arial" w:cs="Arial"/>
                <w:sz w:val="22"/>
                <w:szCs w:val="22"/>
              </w:rPr>
              <w:t>question to ask yourself</w:t>
            </w:r>
            <w:r w:rsidR="009C2E58" w:rsidRPr="00F83E1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526C3">
              <w:rPr>
                <w:rFonts w:ascii="Arial" w:hAnsi="Arial" w:cs="Arial"/>
                <w:sz w:val="22"/>
                <w:szCs w:val="22"/>
              </w:rPr>
              <w:t>12</w:t>
            </w:r>
            <w:r w:rsidR="009C2E58" w:rsidRPr="00F83E1C">
              <w:rPr>
                <w:rFonts w:ascii="Arial" w:hAnsi="Arial" w:cs="Arial"/>
                <w:sz w:val="22"/>
                <w:szCs w:val="22"/>
              </w:rPr>
              <w:t xml:space="preserve"> questions total) </w:t>
            </w:r>
          </w:p>
          <w:p w14:paraId="7D319A0B" w14:textId="0FB7ED9B" w:rsidR="009C2E58" w:rsidRDefault="009C2E58" w:rsidP="009C2E58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 xml:space="preserve">Learner must score </w:t>
            </w:r>
            <w:r w:rsidR="00A26BA8">
              <w:rPr>
                <w:rFonts w:ascii="Arial" w:hAnsi="Arial" w:cs="Arial"/>
                <w:sz w:val="22"/>
                <w:szCs w:val="22"/>
              </w:rPr>
              <w:t>80</w:t>
            </w:r>
            <w:r w:rsidRPr="00F83E1C">
              <w:rPr>
                <w:rFonts w:ascii="Arial" w:hAnsi="Arial" w:cs="Arial"/>
                <w:sz w:val="22"/>
                <w:szCs w:val="22"/>
              </w:rPr>
              <w:t>% to continue</w:t>
            </w:r>
            <w:r w:rsidR="003E5A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2ADAB4" w14:textId="77777777" w:rsidR="003E5AC6" w:rsidRDefault="003E5AC6" w:rsidP="009C2E58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given after each question</w:t>
            </w:r>
          </w:p>
          <w:p w14:paraId="76C0DFB8" w14:textId="021D5732" w:rsidR="003E5AC6" w:rsidRPr="00F83E1C" w:rsidRDefault="003E5AC6" w:rsidP="009C2E58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Learner will have 3 opportunities to pass</w:t>
            </w:r>
          </w:p>
          <w:p w14:paraId="72EF9AE5" w14:textId="77777777" w:rsidR="009C2E58" w:rsidRPr="00F83E1C" w:rsidRDefault="009C2E58" w:rsidP="009C2E58">
            <w:pPr>
              <w:pStyle w:val="Bullet1"/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</w:rPr>
              <w:t>Questions will be created during alpha programming (after the storyboard / script have been fully approved)</w:t>
            </w:r>
          </w:p>
          <w:p w14:paraId="4C030E79" w14:textId="123E66EB" w:rsidR="00D16759" w:rsidRPr="00F83E1C" w:rsidRDefault="00D16759" w:rsidP="00694647">
            <w:pPr>
              <w:pStyle w:val="Bullet1"/>
              <w:numPr>
                <w:ilvl w:val="0"/>
                <w:numId w:val="0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CB748E" w14:textId="605398E4" w:rsidR="002A18D4" w:rsidRPr="00F83E1C" w:rsidRDefault="002A18D4" w:rsidP="0026170C">
      <w:pPr>
        <w:pStyle w:val="Header"/>
        <w:rPr>
          <w:rFonts w:ascii="Arial" w:hAnsi="Arial" w:cs="Arial"/>
        </w:rPr>
      </w:pPr>
    </w:p>
    <w:sectPr w:rsidR="002A18D4" w:rsidRPr="00F83E1C">
      <w:headerReference w:type="default" r:id="rId8"/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17A7C" w14:textId="77777777" w:rsidR="0091369E" w:rsidRDefault="0091369E" w:rsidP="0026170C">
      <w:r>
        <w:separator/>
      </w:r>
    </w:p>
  </w:endnote>
  <w:endnote w:type="continuationSeparator" w:id="0">
    <w:p w14:paraId="77AE85C9" w14:textId="77777777" w:rsidR="0091369E" w:rsidRDefault="0091369E" w:rsidP="002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(W1)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C8C6" w14:textId="77777777" w:rsidR="004D2800" w:rsidRPr="00360F1C" w:rsidRDefault="004D2800" w:rsidP="00E76A2B">
    <w:pPr>
      <w:pStyle w:val="Footer"/>
      <w:rPr>
        <w:rFonts w:ascii="Calibri" w:hAnsi="Calibri" w:cs="Calibri"/>
      </w:rPr>
    </w:pPr>
  </w:p>
  <w:p w14:paraId="5406296C" w14:textId="78EAE1F8" w:rsidR="004D2800" w:rsidRPr="00694647" w:rsidRDefault="004D2800" w:rsidP="00694647">
    <w:pPr>
      <w:pStyle w:val="Header"/>
      <w:tabs>
        <w:tab w:val="clear" w:pos="8640"/>
        <w:tab w:val="right" w:pos="9360"/>
      </w:tabs>
      <w:jc w:val="center"/>
      <w:rPr>
        <w:rFonts w:ascii="Calibri" w:hAnsi="Calibri" w:cs="Calibri"/>
        <w:i/>
        <w:sz w:val="22"/>
        <w:szCs w:val="22"/>
      </w:rPr>
    </w:pPr>
    <w:r w:rsidRPr="00360F1C">
      <w:rPr>
        <w:rFonts w:ascii="Calibri" w:hAnsi="Calibri" w:cs="Calibri"/>
      </w:rPr>
      <w:tab/>
    </w:r>
    <w:r w:rsidR="00A26BA8">
      <w:rPr>
        <w:rFonts w:ascii="Calibri" w:hAnsi="Calibri" w:cs="Calibri"/>
        <w:i/>
        <w:sz w:val="22"/>
        <w:szCs w:val="22"/>
      </w:rPr>
      <w:t>Forming Nonprofit</w:t>
    </w:r>
    <w:r w:rsidR="00694647">
      <w:rPr>
        <w:rFonts w:ascii="Calibri" w:hAnsi="Calibri" w:cs="Calibri"/>
        <w:i/>
        <w:sz w:val="22"/>
        <w:szCs w:val="22"/>
      </w:rPr>
      <w:t xml:space="preserve"> </w:t>
    </w:r>
    <w:r w:rsidR="00694647" w:rsidRPr="00360F1C">
      <w:rPr>
        <w:rFonts w:ascii="Calibri" w:hAnsi="Calibri" w:cs="Calibri"/>
        <w:i/>
        <w:sz w:val="22"/>
        <w:szCs w:val="22"/>
      </w:rPr>
      <w:t>—Design Docum</w:t>
    </w:r>
    <w:r w:rsidR="00694647">
      <w:rPr>
        <w:rFonts w:ascii="Calibri" w:hAnsi="Calibri" w:cs="Calibri"/>
        <w:i/>
        <w:sz w:val="22"/>
        <w:szCs w:val="22"/>
      </w:rPr>
      <w:t xml:space="preserve">ent - </w:t>
    </w:r>
    <w:r w:rsidRPr="00360F1C">
      <w:rPr>
        <w:rFonts w:ascii="Calibri" w:hAnsi="Calibri" w:cs="Calibri"/>
      </w:rPr>
      <w:t xml:space="preserve">Page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PAGE </w:instrText>
    </w:r>
    <w:r w:rsidRPr="00360F1C">
      <w:rPr>
        <w:rStyle w:val="PageNumber"/>
        <w:rFonts w:ascii="Calibri" w:hAnsi="Calibri" w:cs="Calibri"/>
      </w:rPr>
      <w:fldChar w:fldCharType="separate"/>
    </w:r>
    <w:r w:rsidR="00B90612">
      <w:rPr>
        <w:rStyle w:val="PageNumber"/>
        <w:rFonts w:ascii="Calibri" w:hAnsi="Calibri" w:cs="Calibri"/>
        <w:noProof/>
      </w:rPr>
      <w:t>1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</w:rPr>
      <w:t xml:space="preserve"> of </w:t>
    </w:r>
    <w:r w:rsidRPr="00360F1C">
      <w:rPr>
        <w:rStyle w:val="PageNumber"/>
        <w:rFonts w:ascii="Calibri" w:hAnsi="Calibri" w:cs="Calibri"/>
      </w:rPr>
      <w:fldChar w:fldCharType="begin"/>
    </w:r>
    <w:r w:rsidRPr="00360F1C">
      <w:rPr>
        <w:rStyle w:val="PageNumber"/>
        <w:rFonts w:ascii="Calibri" w:hAnsi="Calibri" w:cs="Calibri"/>
      </w:rPr>
      <w:instrText xml:space="preserve"> NUMPAGES </w:instrText>
    </w:r>
    <w:r w:rsidRPr="00360F1C">
      <w:rPr>
        <w:rStyle w:val="PageNumber"/>
        <w:rFonts w:ascii="Calibri" w:hAnsi="Calibri" w:cs="Calibri"/>
      </w:rPr>
      <w:fldChar w:fldCharType="separate"/>
    </w:r>
    <w:r w:rsidR="00B90612">
      <w:rPr>
        <w:rStyle w:val="PageNumber"/>
        <w:rFonts w:ascii="Calibri" w:hAnsi="Calibri" w:cs="Calibri"/>
        <w:noProof/>
      </w:rPr>
      <w:t>2</w:t>
    </w:r>
    <w:r w:rsidRPr="00360F1C">
      <w:rPr>
        <w:rStyle w:val="PageNumber"/>
        <w:rFonts w:ascii="Calibri" w:hAnsi="Calibri" w:cs="Calibri"/>
      </w:rPr>
      <w:fldChar w:fldCharType="end"/>
    </w:r>
    <w:r w:rsidRPr="00360F1C">
      <w:rPr>
        <w:rStyle w:val="PageNumber"/>
        <w:rFonts w:ascii="Calibri" w:hAnsi="Calibri" w:cs="Calibri"/>
        <w:b/>
        <w:bCs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A5982" w14:textId="77777777" w:rsidR="0091369E" w:rsidRDefault="0091369E" w:rsidP="0026170C">
      <w:r>
        <w:separator/>
      </w:r>
    </w:p>
  </w:footnote>
  <w:footnote w:type="continuationSeparator" w:id="0">
    <w:p w14:paraId="7C371BA6" w14:textId="77777777" w:rsidR="0091369E" w:rsidRDefault="0091369E" w:rsidP="002617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BB346" w14:textId="2F8AE796" w:rsidR="004D2800" w:rsidRPr="00694647" w:rsidRDefault="004A3C4B" w:rsidP="00694647">
    <w:pPr>
      <w:pStyle w:val="Header"/>
      <w:pBdr>
        <w:bottom w:val="single" w:sz="4" w:space="1" w:color="auto"/>
      </w:pBdr>
      <w:tabs>
        <w:tab w:val="clear" w:pos="8640"/>
        <w:tab w:val="right" w:pos="9360"/>
      </w:tabs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sz w:val="36"/>
        <w:szCs w:val="36"/>
      </w:rPr>
      <w:t xml:space="preserve">Forming Nonprofit </w:t>
    </w:r>
    <w:r w:rsidR="00694647" w:rsidRPr="00694647">
      <w:rPr>
        <w:rFonts w:ascii="Calibri" w:hAnsi="Calibri" w:cs="Calibri"/>
        <w:sz w:val="36"/>
        <w:szCs w:val="36"/>
      </w:rPr>
      <w:t>Design Document</w:t>
    </w:r>
  </w:p>
  <w:p w14:paraId="26FBF183" w14:textId="59D8A65B" w:rsidR="004D2800" w:rsidRDefault="004D2800" w:rsidP="0026170C">
    <w:pPr>
      <w:pStyle w:val="Header"/>
      <w:tabs>
        <w:tab w:val="clear" w:pos="8640"/>
        <w:tab w:val="right" w:pos="9360"/>
      </w:tabs>
      <w:rPr>
        <w:i/>
        <w:sz w:val="16"/>
      </w:rPr>
    </w:pPr>
  </w:p>
  <w:p w14:paraId="27CD3186" w14:textId="77777777" w:rsidR="00694647" w:rsidRPr="00A21556" w:rsidRDefault="00694647" w:rsidP="0026170C">
    <w:pPr>
      <w:pStyle w:val="Header"/>
      <w:tabs>
        <w:tab w:val="clear" w:pos="8640"/>
        <w:tab w:val="right" w:pos="9360"/>
      </w:tabs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7FF"/>
    <w:multiLevelType w:val="hybridMultilevel"/>
    <w:tmpl w:val="54AE05D8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E1A4C"/>
    <w:multiLevelType w:val="multilevel"/>
    <w:tmpl w:val="232A7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2053"/>
    <w:multiLevelType w:val="hybridMultilevel"/>
    <w:tmpl w:val="62B41680"/>
    <w:lvl w:ilvl="0" w:tplc="998058E2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3A60B80">
      <w:start w:val="1"/>
      <w:numFmt w:val="bullet"/>
      <w:pStyle w:val="Bulle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77849DB4">
      <w:start w:val="1"/>
      <w:numFmt w:val="bullet"/>
      <w:pStyle w:val="Bullet3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014C78"/>
    <w:multiLevelType w:val="hybridMultilevel"/>
    <w:tmpl w:val="AD90E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2D302">
      <w:start w:val="1"/>
      <w:numFmt w:val="bullet"/>
      <w:lvlText w:val="­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A79A7"/>
    <w:multiLevelType w:val="hybridMultilevel"/>
    <w:tmpl w:val="900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29E8"/>
    <w:multiLevelType w:val="hybridMultilevel"/>
    <w:tmpl w:val="CB841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CD346A"/>
    <w:multiLevelType w:val="hybridMultilevel"/>
    <w:tmpl w:val="F8E03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152125"/>
    <w:multiLevelType w:val="hybridMultilevel"/>
    <w:tmpl w:val="A3B030D0"/>
    <w:lvl w:ilvl="0" w:tplc="CD12D302">
      <w:start w:val="1"/>
      <w:numFmt w:val="bullet"/>
      <w:lvlText w:val="­"/>
      <w:lvlJc w:val="left"/>
      <w:pPr>
        <w:tabs>
          <w:tab w:val="num" w:pos="0"/>
        </w:tabs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01D62"/>
    <w:multiLevelType w:val="hybridMultilevel"/>
    <w:tmpl w:val="C30632DE"/>
    <w:lvl w:ilvl="0" w:tplc="2B4A3DCC">
      <w:start w:val="1"/>
      <w:numFmt w:val="bullet"/>
      <w:lvlText w:val=""/>
      <w:lvlJc w:val="left"/>
      <w:pPr>
        <w:tabs>
          <w:tab w:val="num" w:pos="0"/>
        </w:tabs>
        <w:ind w:left="187" w:hanging="18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A32C4C"/>
    <w:multiLevelType w:val="hybridMultilevel"/>
    <w:tmpl w:val="14D6B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610F9E"/>
    <w:multiLevelType w:val="hybridMultilevel"/>
    <w:tmpl w:val="B95A4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FF04CD"/>
    <w:multiLevelType w:val="hybridMultilevel"/>
    <w:tmpl w:val="D5829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E6326E">
      <w:start w:val="1"/>
      <w:numFmt w:val="bullet"/>
      <w:lvlText w:val="­"/>
      <w:lvlJc w:val="left"/>
      <w:pPr>
        <w:tabs>
          <w:tab w:val="num" w:pos="621"/>
        </w:tabs>
        <w:ind w:left="981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814D29"/>
    <w:multiLevelType w:val="hybridMultilevel"/>
    <w:tmpl w:val="E59C2134"/>
    <w:lvl w:ilvl="0" w:tplc="2604E76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4"/>
  </w:num>
  <w:num w:numId="28">
    <w:abstractNumId w:val="2"/>
  </w:num>
  <w:num w:numId="29">
    <w:abstractNumId w:val="6"/>
  </w:num>
  <w:num w:numId="3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6fc,#5ee0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A"/>
    <w:rsid w:val="0001559F"/>
    <w:rsid w:val="00023BBA"/>
    <w:rsid w:val="00065608"/>
    <w:rsid w:val="00082C03"/>
    <w:rsid w:val="0009301A"/>
    <w:rsid w:val="000962B1"/>
    <w:rsid w:val="00096BB2"/>
    <w:rsid w:val="000A43C4"/>
    <w:rsid w:val="000B1AE0"/>
    <w:rsid w:val="000B4483"/>
    <w:rsid w:val="000D1205"/>
    <w:rsid w:val="000E741B"/>
    <w:rsid w:val="00104D7F"/>
    <w:rsid w:val="001403A8"/>
    <w:rsid w:val="0016683E"/>
    <w:rsid w:val="001740A0"/>
    <w:rsid w:val="001A55CE"/>
    <w:rsid w:val="001C654A"/>
    <w:rsid w:val="001E20BE"/>
    <w:rsid w:val="001F3F63"/>
    <w:rsid w:val="002222C3"/>
    <w:rsid w:val="00253497"/>
    <w:rsid w:val="0026170C"/>
    <w:rsid w:val="0028370D"/>
    <w:rsid w:val="002938B2"/>
    <w:rsid w:val="002A18D4"/>
    <w:rsid w:val="002D274E"/>
    <w:rsid w:val="002F6DE7"/>
    <w:rsid w:val="00326FA7"/>
    <w:rsid w:val="00330919"/>
    <w:rsid w:val="00333726"/>
    <w:rsid w:val="00360F1C"/>
    <w:rsid w:val="003A05DD"/>
    <w:rsid w:val="003A3DAD"/>
    <w:rsid w:val="003A3EF3"/>
    <w:rsid w:val="003A72C9"/>
    <w:rsid w:val="003B011A"/>
    <w:rsid w:val="003B13BA"/>
    <w:rsid w:val="003C1E4B"/>
    <w:rsid w:val="003C4586"/>
    <w:rsid w:val="003C5DBA"/>
    <w:rsid w:val="003D4242"/>
    <w:rsid w:val="003E5AC6"/>
    <w:rsid w:val="003F4B5F"/>
    <w:rsid w:val="00406829"/>
    <w:rsid w:val="00411E92"/>
    <w:rsid w:val="004120BF"/>
    <w:rsid w:val="00412A3F"/>
    <w:rsid w:val="00471600"/>
    <w:rsid w:val="00495FF0"/>
    <w:rsid w:val="0049711C"/>
    <w:rsid w:val="004A3C4B"/>
    <w:rsid w:val="004B5A9E"/>
    <w:rsid w:val="004D2800"/>
    <w:rsid w:val="004D2F4F"/>
    <w:rsid w:val="004E06FB"/>
    <w:rsid w:val="004E412C"/>
    <w:rsid w:val="004F2A54"/>
    <w:rsid w:val="005061D5"/>
    <w:rsid w:val="00523E82"/>
    <w:rsid w:val="00525CEC"/>
    <w:rsid w:val="00534838"/>
    <w:rsid w:val="00550174"/>
    <w:rsid w:val="00580336"/>
    <w:rsid w:val="00596B85"/>
    <w:rsid w:val="005A22EF"/>
    <w:rsid w:val="005A58D5"/>
    <w:rsid w:val="005D1AE5"/>
    <w:rsid w:val="005F238F"/>
    <w:rsid w:val="005F7C15"/>
    <w:rsid w:val="00610119"/>
    <w:rsid w:val="006525C3"/>
    <w:rsid w:val="006553D0"/>
    <w:rsid w:val="0068580F"/>
    <w:rsid w:val="00691C68"/>
    <w:rsid w:val="0069257A"/>
    <w:rsid w:val="00693B4B"/>
    <w:rsid w:val="00694647"/>
    <w:rsid w:val="006E6443"/>
    <w:rsid w:val="006E6F16"/>
    <w:rsid w:val="00711B89"/>
    <w:rsid w:val="0071219B"/>
    <w:rsid w:val="00736FF7"/>
    <w:rsid w:val="00740026"/>
    <w:rsid w:val="007703F5"/>
    <w:rsid w:val="00771340"/>
    <w:rsid w:val="00782657"/>
    <w:rsid w:val="0078548F"/>
    <w:rsid w:val="007B26A6"/>
    <w:rsid w:val="007C0BD8"/>
    <w:rsid w:val="007C72D4"/>
    <w:rsid w:val="007D1D48"/>
    <w:rsid w:val="007D2164"/>
    <w:rsid w:val="007D21F1"/>
    <w:rsid w:val="007E00D1"/>
    <w:rsid w:val="007E5061"/>
    <w:rsid w:val="007F3A2C"/>
    <w:rsid w:val="00804F5B"/>
    <w:rsid w:val="0081658F"/>
    <w:rsid w:val="00836914"/>
    <w:rsid w:val="0085128D"/>
    <w:rsid w:val="008566D3"/>
    <w:rsid w:val="00881192"/>
    <w:rsid w:val="00891F84"/>
    <w:rsid w:val="008B552B"/>
    <w:rsid w:val="008C67B7"/>
    <w:rsid w:val="008C686F"/>
    <w:rsid w:val="008D764C"/>
    <w:rsid w:val="008F1166"/>
    <w:rsid w:val="008F742B"/>
    <w:rsid w:val="009114D7"/>
    <w:rsid w:val="0091369E"/>
    <w:rsid w:val="00930093"/>
    <w:rsid w:val="0093491F"/>
    <w:rsid w:val="00936D34"/>
    <w:rsid w:val="00945473"/>
    <w:rsid w:val="0094769D"/>
    <w:rsid w:val="00955BB6"/>
    <w:rsid w:val="00960B46"/>
    <w:rsid w:val="009670B0"/>
    <w:rsid w:val="009735D6"/>
    <w:rsid w:val="00973CB7"/>
    <w:rsid w:val="0099699D"/>
    <w:rsid w:val="009C2E58"/>
    <w:rsid w:val="009D1013"/>
    <w:rsid w:val="009E4EE7"/>
    <w:rsid w:val="009F3B0E"/>
    <w:rsid w:val="009F60CD"/>
    <w:rsid w:val="00A21556"/>
    <w:rsid w:val="00A2493C"/>
    <w:rsid w:val="00A26BA8"/>
    <w:rsid w:val="00A346BD"/>
    <w:rsid w:val="00A50312"/>
    <w:rsid w:val="00A63D06"/>
    <w:rsid w:val="00A76DC5"/>
    <w:rsid w:val="00A82721"/>
    <w:rsid w:val="00A90B73"/>
    <w:rsid w:val="00AA055D"/>
    <w:rsid w:val="00AA7CA3"/>
    <w:rsid w:val="00AB0880"/>
    <w:rsid w:val="00AB3B66"/>
    <w:rsid w:val="00AD3D82"/>
    <w:rsid w:val="00AE5D4D"/>
    <w:rsid w:val="00AF37AA"/>
    <w:rsid w:val="00AF4A96"/>
    <w:rsid w:val="00AF4B39"/>
    <w:rsid w:val="00AF74DD"/>
    <w:rsid w:val="00B256B9"/>
    <w:rsid w:val="00B4481D"/>
    <w:rsid w:val="00B46FE3"/>
    <w:rsid w:val="00B54363"/>
    <w:rsid w:val="00B662FF"/>
    <w:rsid w:val="00B90612"/>
    <w:rsid w:val="00BB00FA"/>
    <w:rsid w:val="00BC1D41"/>
    <w:rsid w:val="00BE2B1D"/>
    <w:rsid w:val="00BF02C2"/>
    <w:rsid w:val="00C03102"/>
    <w:rsid w:val="00C51ACA"/>
    <w:rsid w:val="00C52FDC"/>
    <w:rsid w:val="00C54EBC"/>
    <w:rsid w:val="00C91CF4"/>
    <w:rsid w:val="00C96C95"/>
    <w:rsid w:val="00CB3DD4"/>
    <w:rsid w:val="00CE6AD2"/>
    <w:rsid w:val="00CF35FE"/>
    <w:rsid w:val="00D16759"/>
    <w:rsid w:val="00D32986"/>
    <w:rsid w:val="00D35EC0"/>
    <w:rsid w:val="00D526C3"/>
    <w:rsid w:val="00D60A80"/>
    <w:rsid w:val="00D724DD"/>
    <w:rsid w:val="00D72A4E"/>
    <w:rsid w:val="00D7383D"/>
    <w:rsid w:val="00DA3F08"/>
    <w:rsid w:val="00DC6BF4"/>
    <w:rsid w:val="00E36B06"/>
    <w:rsid w:val="00E53C2F"/>
    <w:rsid w:val="00E76A2B"/>
    <w:rsid w:val="00E86AA4"/>
    <w:rsid w:val="00EA0C5A"/>
    <w:rsid w:val="00EB2A60"/>
    <w:rsid w:val="00EE0991"/>
    <w:rsid w:val="00EF1EA5"/>
    <w:rsid w:val="00F33AAF"/>
    <w:rsid w:val="00F4468C"/>
    <w:rsid w:val="00F5593C"/>
    <w:rsid w:val="00F576F9"/>
    <w:rsid w:val="00F612A9"/>
    <w:rsid w:val="00F83E1C"/>
    <w:rsid w:val="00FB25B7"/>
    <w:rsid w:val="00FD587A"/>
    <w:rsid w:val="00FE06D8"/>
    <w:rsid w:val="00FE12B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c,#5ee0d4"/>
    </o:shapedefaults>
    <o:shapelayout v:ext="edit">
      <o:idmap v:ext="edit" data="1"/>
    </o:shapelayout>
  </w:shapeDefaults>
  <w:decimalSymbol w:val="."/>
  <w:listSeparator w:val=","/>
  <w14:docId w14:val="46430786"/>
  <w15:chartTrackingRefBased/>
  <w15:docId w15:val="{DC265F81-011D-4D51-8F84-53E5BA4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ACA"/>
    <w:pPr>
      <w:spacing w:after="6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 (W1)" w:hAnsi="Arial (W1)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Tahoma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Tahom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A2B"/>
    <w:pPr>
      <w:tabs>
        <w:tab w:val="center" w:pos="4320"/>
        <w:tab w:val="right" w:pos="9360"/>
      </w:tabs>
      <w:spacing w:after="0"/>
    </w:pPr>
    <w:rPr>
      <w:sz w:val="16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">
    <w:name w:val="Body Text"/>
    <w:basedOn w:val="Normal"/>
    <w:rPr>
      <w:rFonts w:cs="Tahoma"/>
      <w:szCs w:val="20"/>
    </w:rPr>
  </w:style>
  <w:style w:type="paragraph" w:customStyle="1" w:styleId="Bullet1">
    <w:name w:val="Bullet 1"/>
    <w:basedOn w:val="Normal"/>
    <w:link w:val="Bullet1Char"/>
    <w:rsid w:val="000962B1"/>
    <w:pPr>
      <w:numPr>
        <w:numId w:val="10"/>
      </w:numPr>
      <w:spacing w:before="60"/>
    </w:pPr>
    <w:rPr>
      <w:rFonts w:cs="Tahoma"/>
    </w:rPr>
  </w:style>
  <w:style w:type="paragraph" w:customStyle="1" w:styleId="Bullet2">
    <w:name w:val="Bullet 2"/>
    <w:basedOn w:val="Bullet1"/>
    <w:rsid w:val="00550174"/>
    <w:pPr>
      <w:numPr>
        <w:ilvl w:val="1"/>
      </w:numPr>
    </w:pPr>
  </w:style>
  <w:style w:type="paragraph" w:customStyle="1" w:styleId="Bullet3">
    <w:name w:val="Bullet 3"/>
    <w:basedOn w:val="Bullet2"/>
    <w:rsid w:val="00550174"/>
    <w:pPr>
      <w:numPr>
        <w:ilvl w:val="2"/>
      </w:numPr>
      <w:tabs>
        <w:tab w:val="num" w:pos="1620"/>
      </w:tabs>
      <w:ind w:left="1620"/>
    </w:pPr>
  </w:style>
  <w:style w:type="character" w:customStyle="1" w:styleId="Bullet1Char">
    <w:name w:val="Bullet 1 Char"/>
    <w:link w:val="Bullet1"/>
    <w:rsid w:val="000962B1"/>
    <w:rPr>
      <w:rFonts w:ascii="Tahoma" w:hAnsi="Tahoma" w:cs="Tahoma"/>
      <w:szCs w:val="24"/>
    </w:rPr>
  </w:style>
  <w:style w:type="character" w:customStyle="1" w:styleId="CommentTextChar">
    <w:name w:val="Comment Text Char"/>
    <w:link w:val="CommentText"/>
    <w:rsid w:val="00550174"/>
    <w:rPr>
      <w:rFonts w:ascii="Tahoma" w:hAnsi="Tahoma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04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%20for%20word\My%20Documents\Custom%20Office%20Templates\Cinecraft_DesignDoc_TEMPLATE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C5A0-A25C-A340-B694-07F61C2F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C:\Users\Test for word\My Documents\Custom Office Templates\Cinecraft_DesignDoc_TEMPLATE 2012.dotx</Template>
  <TotalTime>4</TotalTime>
  <Pages>2</Pages>
  <Words>417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PNC</Company>
  <LinksUpToDate>false</LinksUpToDate>
  <CharactersWithSpaces>2790</CharactersWithSpaces>
  <SharedDoc>false</SharedDoc>
  <HLinks>
    <vt:vector size="6" baseType="variant">
      <vt:variant>
        <vt:i4>2228289</vt:i4>
      </vt:variant>
      <vt:variant>
        <vt:i4>-1</vt:i4>
      </vt:variant>
      <vt:variant>
        <vt:i4>2053</vt:i4>
      </vt:variant>
      <vt:variant>
        <vt:i4>1</vt:i4>
      </vt:variant>
      <vt:variant>
        <vt:lpwstr>cid:image001.jpg@01CBD37C.EB4368A0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Chris J Karel</dc:creator>
  <cp:keywords/>
  <dc:description/>
  <cp:lastModifiedBy>Microsoft Office User</cp:lastModifiedBy>
  <cp:revision>7</cp:revision>
  <cp:lastPrinted>2008-12-30T22:48:00Z</cp:lastPrinted>
  <dcterms:created xsi:type="dcterms:W3CDTF">2021-11-23T16:17:00Z</dcterms:created>
  <dcterms:modified xsi:type="dcterms:W3CDTF">2021-11-30T23:07:00Z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ocument Type">
    <vt:lpwstr>3</vt:lpwstr>
  </property>
</Properties>
</file>